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42617" w14:textId="77777777" w:rsidR="003D7333" w:rsidRPr="002B3C6A" w:rsidRDefault="003D7333" w:rsidP="002B3C6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 w:rsidRPr="002B3C6A">
        <w:rPr>
          <w:b/>
          <w:bCs/>
          <w:szCs w:val="28"/>
        </w:rPr>
        <w:t>ПЕРЕЧЕНЬ РЕСПОНДЕНТОВ</w:t>
      </w:r>
    </w:p>
    <w:p w14:paraId="4085F64E" w14:textId="1F56B576" w:rsidR="001A43FE" w:rsidRPr="002B3C6A" w:rsidRDefault="00811A56" w:rsidP="002B3C6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 w:rsidRPr="002B3C6A">
        <w:rPr>
          <w:b/>
          <w:bCs/>
          <w:szCs w:val="28"/>
        </w:rPr>
        <w:t xml:space="preserve">федерального статистического наблюдения </w:t>
      </w:r>
      <w:r w:rsidR="00196CC8" w:rsidRPr="002B3C6A">
        <w:rPr>
          <w:b/>
          <w:bCs/>
          <w:szCs w:val="28"/>
        </w:rPr>
        <w:t xml:space="preserve">по форме </w:t>
      </w:r>
      <w:r w:rsidRPr="002B3C6A">
        <w:rPr>
          <w:b/>
          <w:bCs/>
          <w:szCs w:val="28"/>
        </w:rPr>
        <w:t>№ 2-ОС «Сведения о выполнении водохозяйственных и водоохранных работ на водных объектах»</w:t>
      </w:r>
      <w:r w:rsidR="00F62ABC" w:rsidRPr="002B3C6A">
        <w:rPr>
          <w:b/>
          <w:bCs/>
          <w:szCs w:val="28"/>
        </w:rPr>
        <w:t xml:space="preserve"> за 2024 год</w:t>
      </w:r>
      <w:r w:rsidR="00196CC8" w:rsidRPr="002B3C6A">
        <w:rPr>
          <w:b/>
          <w:bCs/>
          <w:szCs w:val="28"/>
        </w:rPr>
        <w:t xml:space="preserve"> </w:t>
      </w:r>
      <w:r w:rsidR="00F62ABC" w:rsidRPr="002B3C6A">
        <w:rPr>
          <w:b/>
          <w:bCs/>
          <w:szCs w:val="28"/>
        </w:rPr>
        <w:t>на территории Республики Калмыкия</w:t>
      </w:r>
    </w:p>
    <w:p w14:paraId="6E46DFC8" w14:textId="77777777" w:rsidR="00F62ABC" w:rsidRPr="002B3C6A" w:rsidRDefault="00F62ABC" w:rsidP="002B3C6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2"/>
        <w:gridCol w:w="6714"/>
        <w:gridCol w:w="2545"/>
      </w:tblGrid>
      <w:tr w:rsidR="00F62ABC" w14:paraId="79F090E3" w14:textId="77777777" w:rsidTr="002B3C6A">
        <w:tc>
          <w:tcPr>
            <w:tcW w:w="652" w:type="dxa"/>
          </w:tcPr>
          <w:p w14:paraId="3003E681" w14:textId="77777777" w:rsidR="00F62ABC" w:rsidRDefault="00F62ABC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714" w:type="dxa"/>
          </w:tcPr>
          <w:p w14:paraId="20AEBD9B" w14:textId="77777777" w:rsidR="00F62ABC" w:rsidRPr="00B51607" w:rsidRDefault="00F62ABC" w:rsidP="007761A8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Наименование респондента</w:t>
            </w:r>
          </w:p>
        </w:tc>
        <w:tc>
          <w:tcPr>
            <w:tcW w:w="2545" w:type="dxa"/>
          </w:tcPr>
          <w:p w14:paraId="6AAC9582" w14:textId="77777777" w:rsidR="00F62ABC" w:rsidRDefault="00F62ABC" w:rsidP="007761A8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</w:tr>
      <w:tr w:rsidR="007761A8" w14:paraId="14B2B7AE" w14:textId="77777777" w:rsidTr="002B3C6A">
        <w:tc>
          <w:tcPr>
            <w:tcW w:w="652" w:type="dxa"/>
          </w:tcPr>
          <w:p w14:paraId="1CF34D8D" w14:textId="77777777" w:rsidR="007761A8" w:rsidRPr="007B4BC6" w:rsidRDefault="007761A8" w:rsidP="007761A8">
            <w:pPr>
              <w:spacing w:line="360" w:lineRule="auto"/>
            </w:pPr>
            <w:r>
              <w:t>1</w:t>
            </w:r>
            <w:r w:rsidRPr="007B4BC6">
              <w:t>.</w:t>
            </w:r>
          </w:p>
        </w:tc>
        <w:tc>
          <w:tcPr>
            <w:tcW w:w="6714" w:type="dxa"/>
          </w:tcPr>
          <w:p w14:paraId="3CF2E214" w14:textId="77777777" w:rsidR="007761A8" w:rsidRPr="007B4BC6" w:rsidRDefault="007761A8" w:rsidP="00843218">
            <w:pPr>
              <w:spacing w:line="360" w:lineRule="auto"/>
            </w:pPr>
            <w:r w:rsidRPr="007B4BC6">
              <w:t>Министерство природных ресурсов и охраны окружающей среды Республики Калмыкия</w:t>
            </w:r>
          </w:p>
        </w:tc>
        <w:tc>
          <w:tcPr>
            <w:tcW w:w="2545" w:type="dxa"/>
          </w:tcPr>
          <w:p w14:paraId="4CD7FA86" w14:textId="77777777" w:rsidR="007761A8" w:rsidRDefault="00320ECB" w:rsidP="001C606F">
            <w:pPr>
              <w:spacing w:line="360" w:lineRule="auto"/>
              <w:jc w:val="center"/>
            </w:pPr>
            <w:r w:rsidRPr="00320ECB">
              <w:t>0814165241</w:t>
            </w:r>
          </w:p>
        </w:tc>
      </w:tr>
      <w:tr w:rsidR="007761A8" w14:paraId="2EB5B8E4" w14:textId="77777777" w:rsidTr="002B3C6A">
        <w:tc>
          <w:tcPr>
            <w:tcW w:w="652" w:type="dxa"/>
          </w:tcPr>
          <w:p w14:paraId="273D4F40" w14:textId="77777777" w:rsidR="007761A8" w:rsidRPr="00E0405F" w:rsidRDefault="007761A8" w:rsidP="007761A8">
            <w:pPr>
              <w:spacing w:line="360" w:lineRule="auto"/>
            </w:pPr>
            <w:r>
              <w:t>2</w:t>
            </w:r>
            <w:r w:rsidRPr="00E0405F">
              <w:t>.</w:t>
            </w:r>
          </w:p>
        </w:tc>
        <w:tc>
          <w:tcPr>
            <w:tcW w:w="6714" w:type="dxa"/>
          </w:tcPr>
          <w:p w14:paraId="76161733" w14:textId="77777777" w:rsidR="007761A8" w:rsidRPr="00E0405F" w:rsidRDefault="007761A8" w:rsidP="007761A8">
            <w:pPr>
              <w:spacing w:line="360" w:lineRule="auto"/>
            </w:pPr>
            <w:r w:rsidRPr="00E0405F">
              <w:t>ФГБУ «Управление «</w:t>
            </w:r>
            <w:proofErr w:type="spellStart"/>
            <w:r w:rsidRPr="00E0405F">
              <w:t>Калммелиоводхоз</w:t>
            </w:r>
            <w:proofErr w:type="spellEnd"/>
            <w:r w:rsidRPr="00E0405F">
              <w:t>»</w:t>
            </w:r>
          </w:p>
        </w:tc>
        <w:tc>
          <w:tcPr>
            <w:tcW w:w="2545" w:type="dxa"/>
          </w:tcPr>
          <w:p w14:paraId="4884EE45" w14:textId="77777777" w:rsidR="007761A8" w:rsidRDefault="001C606F" w:rsidP="001C606F">
            <w:pPr>
              <w:spacing w:line="360" w:lineRule="auto"/>
              <w:jc w:val="center"/>
            </w:pPr>
            <w:r>
              <w:t>08140441687</w:t>
            </w:r>
          </w:p>
        </w:tc>
      </w:tr>
      <w:tr w:rsidR="00196CC8" w14:paraId="2092D2AA" w14:textId="77777777" w:rsidTr="002B3C6A">
        <w:tc>
          <w:tcPr>
            <w:tcW w:w="652" w:type="dxa"/>
          </w:tcPr>
          <w:p w14:paraId="0C82C4EB" w14:textId="77777777" w:rsidR="00196CC8" w:rsidRDefault="007761A8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96CC8">
              <w:rPr>
                <w:szCs w:val="28"/>
              </w:rPr>
              <w:t>.</w:t>
            </w:r>
          </w:p>
        </w:tc>
        <w:tc>
          <w:tcPr>
            <w:tcW w:w="6714" w:type="dxa"/>
          </w:tcPr>
          <w:p w14:paraId="0FC926CB" w14:textId="77777777" w:rsidR="00196CC8" w:rsidRDefault="00196CC8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 w:rsidRPr="00B51607">
              <w:rPr>
                <w:szCs w:val="28"/>
              </w:rPr>
              <w:t>ФГБУ «</w:t>
            </w:r>
            <w:proofErr w:type="spellStart"/>
            <w:r w:rsidRPr="00B51607">
              <w:rPr>
                <w:szCs w:val="28"/>
              </w:rPr>
              <w:t>Главрыбвод</w:t>
            </w:r>
            <w:proofErr w:type="spellEnd"/>
            <w:r w:rsidRPr="00B51607">
              <w:rPr>
                <w:szCs w:val="28"/>
              </w:rPr>
              <w:t>»</w:t>
            </w:r>
            <w:r>
              <w:rPr>
                <w:szCs w:val="28"/>
              </w:rPr>
              <w:t>, Каспийский филиал</w:t>
            </w:r>
          </w:p>
        </w:tc>
        <w:tc>
          <w:tcPr>
            <w:tcW w:w="2545" w:type="dxa"/>
          </w:tcPr>
          <w:p w14:paraId="32E1EECC" w14:textId="77777777" w:rsidR="00196CC8" w:rsidRPr="00B51607" w:rsidRDefault="00010C44" w:rsidP="007761A8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7708044880</w:t>
            </w:r>
          </w:p>
        </w:tc>
      </w:tr>
      <w:tr w:rsidR="00196CC8" w14:paraId="08DBEBD0" w14:textId="77777777" w:rsidTr="002B3C6A">
        <w:tc>
          <w:tcPr>
            <w:tcW w:w="652" w:type="dxa"/>
          </w:tcPr>
          <w:p w14:paraId="3BA89355" w14:textId="77777777" w:rsidR="00196CC8" w:rsidRDefault="007761A8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196CC8">
              <w:rPr>
                <w:szCs w:val="28"/>
              </w:rPr>
              <w:t>.</w:t>
            </w:r>
          </w:p>
        </w:tc>
        <w:tc>
          <w:tcPr>
            <w:tcW w:w="6714" w:type="dxa"/>
          </w:tcPr>
          <w:p w14:paraId="4D28F9F9" w14:textId="77777777" w:rsidR="00196CC8" w:rsidRPr="00B51607" w:rsidRDefault="00196CC8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Манц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545" w:type="dxa"/>
          </w:tcPr>
          <w:p w14:paraId="380A93FC" w14:textId="77777777" w:rsidR="00196CC8" w:rsidRDefault="00010C44" w:rsidP="007761A8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0807000552</w:t>
            </w:r>
          </w:p>
        </w:tc>
      </w:tr>
      <w:tr w:rsidR="00196CC8" w14:paraId="6986A75C" w14:textId="77777777" w:rsidTr="002B3C6A">
        <w:tc>
          <w:tcPr>
            <w:tcW w:w="652" w:type="dxa"/>
          </w:tcPr>
          <w:p w14:paraId="77F2460D" w14:textId="77777777" w:rsidR="00196CC8" w:rsidRDefault="007761A8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96CC8">
              <w:rPr>
                <w:szCs w:val="28"/>
              </w:rPr>
              <w:t>.</w:t>
            </w:r>
          </w:p>
        </w:tc>
        <w:tc>
          <w:tcPr>
            <w:tcW w:w="6714" w:type="dxa"/>
          </w:tcPr>
          <w:p w14:paraId="24766978" w14:textId="77777777" w:rsidR="00196CC8" w:rsidRDefault="00196CC8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МУП «</w:t>
            </w:r>
            <w:proofErr w:type="spellStart"/>
            <w:r>
              <w:rPr>
                <w:szCs w:val="28"/>
              </w:rPr>
              <w:t>Элиставодоканал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545" w:type="dxa"/>
          </w:tcPr>
          <w:p w14:paraId="6DB8E719" w14:textId="77777777" w:rsidR="00196CC8" w:rsidRDefault="00843218" w:rsidP="007761A8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0816016069</w:t>
            </w:r>
          </w:p>
        </w:tc>
      </w:tr>
      <w:tr w:rsidR="00196CC8" w14:paraId="38EDA3A6" w14:textId="77777777" w:rsidTr="002B3C6A">
        <w:tc>
          <w:tcPr>
            <w:tcW w:w="652" w:type="dxa"/>
          </w:tcPr>
          <w:p w14:paraId="6DCF693C" w14:textId="77777777" w:rsidR="00196CC8" w:rsidRDefault="007761A8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96CC8">
              <w:rPr>
                <w:szCs w:val="28"/>
              </w:rPr>
              <w:t>.</w:t>
            </w:r>
          </w:p>
        </w:tc>
        <w:tc>
          <w:tcPr>
            <w:tcW w:w="6714" w:type="dxa"/>
          </w:tcPr>
          <w:p w14:paraId="49050374" w14:textId="77777777" w:rsidR="00196CC8" w:rsidRDefault="00196CC8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ООО «Эл-Грос»</w:t>
            </w:r>
          </w:p>
        </w:tc>
        <w:tc>
          <w:tcPr>
            <w:tcW w:w="2545" w:type="dxa"/>
          </w:tcPr>
          <w:p w14:paraId="60625F44" w14:textId="77777777" w:rsidR="00196CC8" w:rsidRDefault="00843218" w:rsidP="007761A8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0814125320</w:t>
            </w:r>
          </w:p>
        </w:tc>
      </w:tr>
      <w:tr w:rsidR="00196CC8" w14:paraId="506FF808" w14:textId="77777777" w:rsidTr="002B3C6A">
        <w:tc>
          <w:tcPr>
            <w:tcW w:w="652" w:type="dxa"/>
          </w:tcPr>
          <w:p w14:paraId="0FABD905" w14:textId="77777777" w:rsidR="00196CC8" w:rsidRDefault="007761A8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196CC8">
              <w:rPr>
                <w:szCs w:val="28"/>
              </w:rPr>
              <w:t>.</w:t>
            </w:r>
          </w:p>
        </w:tc>
        <w:tc>
          <w:tcPr>
            <w:tcW w:w="6714" w:type="dxa"/>
          </w:tcPr>
          <w:p w14:paraId="4EB153C1" w14:textId="77777777" w:rsidR="00196CC8" w:rsidRDefault="00196CC8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ООО «Водоканал Лагань»</w:t>
            </w:r>
          </w:p>
        </w:tc>
        <w:tc>
          <w:tcPr>
            <w:tcW w:w="2545" w:type="dxa"/>
          </w:tcPr>
          <w:p w14:paraId="03E70323" w14:textId="77777777" w:rsidR="00196CC8" w:rsidRDefault="00475916" w:rsidP="007761A8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0813007059</w:t>
            </w:r>
          </w:p>
        </w:tc>
      </w:tr>
      <w:tr w:rsidR="00196CC8" w14:paraId="483DDF34" w14:textId="77777777" w:rsidTr="002B3C6A">
        <w:tc>
          <w:tcPr>
            <w:tcW w:w="652" w:type="dxa"/>
          </w:tcPr>
          <w:p w14:paraId="728B2C16" w14:textId="77777777" w:rsidR="00196CC8" w:rsidRDefault="007761A8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196CC8">
              <w:rPr>
                <w:szCs w:val="28"/>
              </w:rPr>
              <w:t>.</w:t>
            </w:r>
          </w:p>
        </w:tc>
        <w:tc>
          <w:tcPr>
            <w:tcW w:w="6714" w:type="dxa"/>
          </w:tcPr>
          <w:p w14:paraId="60273862" w14:textId="77777777" w:rsidR="00196CC8" w:rsidRDefault="00196CC8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МАУ «Спец ЖКХ Октябрьский»</w:t>
            </w:r>
          </w:p>
        </w:tc>
        <w:tc>
          <w:tcPr>
            <w:tcW w:w="2545" w:type="dxa"/>
          </w:tcPr>
          <w:p w14:paraId="5BAAF31F" w14:textId="77777777" w:rsidR="00196CC8" w:rsidRDefault="00475916" w:rsidP="007761A8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0800001780</w:t>
            </w:r>
          </w:p>
        </w:tc>
      </w:tr>
      <w:tr w:rsidR="00196CC8" w14:paraId="62315489" w14:textId="77777777" w:rsidTr="002B3C6A">
        <w:tc>
          <w:tcPr>
            <w:tcW w:w="652" w:type="dxa"/>
          </w:tcPr>
          <w:p w14:paraId="08A899CC" w14:textId="77777777" w:rsidR="00196CC8" w:rsidRDefault="007761A8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196CC8">
              <w:rPr>
                <w:szCs w:val="28"/>
              </w:rPr>
              <w:t>.</w:t>
            </w:r>
          </w:p>
        </w:tc>
        <w:tc>
          <w:tcPr>
            <w:tcW w:w="6714" w:type="dxa"/>
          </w:tcPr>
          <w:p w14:paraId="4720DAA9" w14:textId="77777777" w:rsidR="00196CC8" w:rsidRDefault="00196CC8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Администрация Лаганского ГМО</w:t>
            </w:r>
          </w:p>
        </w:tc>
        <w:tc>
          <w:tcPr>
            <w:tcW w:w="2545" w:type="dxa"/>
          </w:tcPr>
          <w:p w14:paraId="52715E09" w14:textId="77777777" w:rsidR="00196CC8" w:rsidRDefault="001C606F" w:rsidP="007761A8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szCs w:val="28"/>
              </w:rPr>
            </w:pPr>
            <w:r w:rsidRPr="001C606F">
              <w:rPr>
                <w:szCs w:val="28"/>
              </w:rPr>
              <w:t>0803002380</w:t>
            </w:r>
          </w:p>
        </w:tc>
      </w:tr>
      <w:tr w:rsidR="00196CC8" w14:paraId="62A5010C" w14:textId="77777777" w:rsidTr="002B3C6A">
        <w:tc>
          <w:tcPr>
            <w:tcW w:w="652" w:type="dxa"/>
          </w:tcPr>
          <w:p w14:paraId="198500BC" w14:textId="77777777" w:rsidR="00196CC8" w:rsidRDefault="007761A8" w:rsidP="00475916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75916">
              <w:rPr>
                <w:szCs w:val="28"/>
              </w:rPr>
              <w:t>0</w:t>
            </w:r>
            <w:r w:rsidR="00196CC8">
              <w:rPr>
                <w:szCs w:val="28"/>
              </w:rPr>
              <w:t>.</w:t>
            </w:r>
          </w:p>
        </w:tc>
        <w:tc>
          <w:tcPr>
            <w:tcW w:w="6714" w:type="dxa"/>
          </w:tcPr>
          <w:p w14:paraId="1E79F488" w14:textId="77777777" w:rsidR="00196CC8" w:rsidRDefault="00196CC8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КалмАгроИнвест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545" w:type="dxa"/>
          </w:tcPr>
          <w:p w14:paraId="47A6BCC7" w14:textId="77777777" w:rsidR="00196CC8" w:rsidRDefault="00843218" w:rsidP="007761A8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0801006847</w:t>
            </w:r>
          </w:p>
        </w:tc>
      </w:tr>
      <w:tr w:rsidR="00196CC8" w14:paraId="62DCAD5D" w14:textId="77777777" w:rsidTr="002B3C6A">
        <w:tc>
          <w:tcPr>
            <w:tcW w:w="652" w:type="dxa"/>
          </w:tcPr>
          <w:p w14:paraId="6F2612A2" w14:textId="77777777" w:rsidR="00196CC8" w:rsidRDefault="00475916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196CC8">
              <w:rPr>
                <w:szCs w:val="28"/>
              </w:rPr>
              <w:t>.</w:t>
            </w:r>
          </w:p>
        </w:tc>
        <w:tc>
          <w:tcPr>
            <w:tcW w:w="6714" w:type="dxa"/>
          </w:tcPr>
          <w:p w14:paraId="22A5B28F" w14:textId="77777777" w:rsidR="00196CC8" w:rsidRDefault="00196CC8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СПК «Полынный»</w:t>
            </w:r>
          </w:p>
        </w:tc>
        <w:tc>
          <w:tcPr>
            <w:tcW w:w="2545" w:type="dxa"/>
          </w:tcPr>
          <w:p w14:paraId="49BFEC65" w14:textId="77777777" w:rsidR="00196CC8" w:rsidRDefault="00475916" w:rsidP="007761A8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0800003113</w:t>
            </w:r>
          </w:p>
        </w:tc>
      </w:tr>
      <w:tr w:rsidR="0058602D" w14:paraId="5E2853BF" w14:textId="77777777" w:rsidTr="002B3C6A">
        <w:tc>
          <w:tcPr>
            <w:tcW w:w="652" w:type="dxa"/>
          </w:tcPr>
          <w:p w14:paraId="46F3BE59" w14:textId="77777777" w:rsidR="0058602D" w:rsidRDefault="0058602D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75916">
              <w:rPr>
                <w:szCs w:val="28"/>
              </w:rPr>
              <w:t>2.</w:t>
            </w:r>
          </w:p>
        </w:tc>
        <w:tc>
          <w:tcPr>
            <w:tcW w:w="6714" w:type="dxa"/>
          </w:tcPr>
          <w:p w14:paraId="0FDA35F3" w14:textId="77777777" w:rsidR="0058602D" w:rsidRDefault="0058602D" w:rsidP="007761A8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Деед-Хулсун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545" w:type="dxa"/>
          </w:tcPr>
          <w:p w14:paraId="4154680B" w14:textId="77777777" w:rsidR="0058602D" w:rsidRDefault="0058602D" w:rsidP="007761A8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0816010483</w:t>
            </w:r>
          </w:p>
        </w:tc>
      </w:tr>
    </w:tbl>
    <w:p w14:paraId="44E3B683" w14:textId="2F102FEE" w:rsidR="000C2340" w:rsidRDefault="000C2340" w:rsidP="000C2340">
      <w:pPr>
        <w:autoSpaceDE w:val="0"/>
        <w:autoSpaceDN w:val="0"/>
        <w:adjustRightInd w:val="0"/>
        <w:spacing w:line="360" w:lineRule="auto"/>
        <w:jc w:val="both"/>
        <w:outlineLvl w:val="0"/>
        <w:rPr>
          <w:szCs w:val="28"/>
        </w:rPr>
      </w:pPr>
    </w:p>
    <w:sectPr w:rsidR="000C2340" w:rsidSect="00E946B6">
      <w:pgSz w:w="11906" w:h="16838"/>
      <w:pgMar w:top="851" w:right="567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1F7"/>
    <w:multiLevelType w:val="hybridMultilevel"/>
    <w:tmpl w:val="92E86E9C"/>
    <w:lvl w:ilvl="0" w:tplc="96167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CF3293"/>
    <w:multiLevelType w:val="hybridMultilevel"/>
    <w:tmpl w:val="1D849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3686D"/>
    <w:multiLevelType w:val="hybridMultilevel"/>
    <w:tmpl w:val="D7C06AF2"/>
    <w:lvl w:ilvl="0" w:tplc="097C445C">
      <w:start w:val="1"/>
      <w:numFmt w:val="bullet"/>
      <w:lvlText w:val="-"/>
      <w:lvlJc w:val="left"/>
      <w:pPr>
        <w:tabs>
          <w:tab w:val="num" w:pos="1995"/>
        </w:tabs>
        <w:ind w:left="1995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DF03849"/>
    <w:multiLevelType w:val="hybridMultilevel"/>
    <w:tmpl w:val="B3C062A2"/>
    <w:lvl w:ilvl="0" w:tplc="A9FEE6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B3EF2"/>
    <w:multiLevelType w:val="hybridMultilevel"/>
    <w:tmpl w:val="C166DD06"/>
    <w:lvl w:ilvl="0" w:tplc="FC50334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3293287">
    <w:abstractNumId w:val="2"/>
  </w:num>
  <w:num w:numId="2" w16cid:durableId="607079954">
    <w:abstractNumId w:val="1"/>
  </w:num>
  <w:num w:numId="3" w16cid:durableId="1776975709">
    <w:abstractNumId w:val="4"/>
  </w:num>
  <w:num w:numId="4" w16cid:durableId="819807220">
    <w:abstractNumId w:val="3"/>
  </w:num>
  <w:num w:numId="5" w16cid:durableId="861552529">
    <w:abstractNumId w:val="0"/>
  </w:num>
  <w:num w:numId="6" w16cid:durableId="2146390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48"/>
    <w:rsid w:val="000103EE"/>
    <w:rsid w:val="00010C44"/>
    <w:rsid w:val="0002348C"/>
    <w:rsid w:val="00025DBA"/>
    <w:rsid w:val="000317ED"/>
    <w:rsid w:val="000412EC"/>
    <w:rsid w:val="000463D2"/>
    <w:rsid w:val="000552C7"/>
    <w:rsid w:val="00057682"/>
    <w:rsid w:val="00076717"/>
    <w:rsid w:val="00081BB2"/>
    <w:rsid w:val="00082200"/>
    <w:rsid w:val="0009367F"/>
    <w:rsid w:val="000A3CB2"/>
    <w:rsid w:val="000B4141"/>
    <w:rsid w:val="000B7DA4"/>
    <w:rsid w:val="000C1DCB"/>
    <w:rsid w:val="000C2340"/>
    <w:rsid w:val="000D4F21"/>
    <w:rsid w:val="000E3E29"/>
    <w:rsid w:val="000E6816"/>
    <w:rsid w:val="000F6ECB"/>
    <w:rsid w:val="0010028C"/>
    <w:rsid w:val="00123B14"/>
    <w:rsid w:val="00125215"/>
    <w:rsid w:val="00130B0F"/>
    <w:rsid w:val="00131220"/>
    <w:rsid w:val="00134F04"/>
    <w:rsid w:val="00144AC6"/>
    <w:rsid w:val="001514FC"/>
    <w:rsid w:val="00151704"/>
    <w:rsid w:val="00154BAE"/>
    <w:rsid w:val="001718B8"/>
    <w:rsid w:val="00174FCA"/>
    <w:rsid w:val="001911AF"/>
    <w:rsid w:val="00194225"/>
    <w:rsid w:val="00194662"/>
    <w:rsid w:val="00196CC8"/>
    <w:rsid w:val="001A16FF"/>
    <w:rsid w:val="001A43FE"/>
    <w:rsid w:val="001A4F39"/>
    <w:rsid w:val="001B4DF7"/>
    <w:rsid w:val="001B5F42"/>
    <w:rsid w:val="001C606F"/>
    <w:rsid w:val="001D1817"/>
    <w:rsid w:val="00203150"/>
    <w:rsid w:val="0021131B"/>
    <w:rsid w:val="00212015"/>
    <w:rsid w:val="00215481"/>
    <w:rsid w:val="00250104"/>
    <w:rsid w:val="00260C8D"/>
    <w:rsid w:val="00263BDC"/>
    <w:rsid w:val="0026649A"/>
    <w:rsid w:val="0026734D"/>
    <w:rsid w:val="002868BA"/>
    <w:rsid w:val="002B3C6A"/>
    <w:rsid w:val="002B6E9E"/>
    <w:rsid w:val="002C62E4"/>
    <w:rsid w:val="002C6AE5"/>
    <w:rsid w:val="002D110B"/>
    <w:rsid w:val="002D3157"/>
    <w:rsid w:val="002E0604"/>
    <w:rsid w:val="002E137C"/>
    <w:rsid w:val="002E3ED4"/>
    <w:rsid w:val="002F56E7"/>
    <w:rsid w:val="00305323"/>
    <w:rsid w:val="00313F54"/>
    <w:rsid w:val="00315A1A"/>
    <w:rsid w:val="0032042A"/>
    <w:rsid w:val="00320ECB"/>
    <w:rsid w:val="003272C3"/>
    <w:rsid w:val="00337323"/>
    <w:rsid w:val="003415B6"/>
    <w:rsid w:val="003465C0"/>
    <w:rsid w:val="00356218"/>
    <w:rsid w:val="003620A8"/>
    <w:rsid w:val="003621C8"/>
    <w:rsid w:val="003636A3"/>
    <w:rsid w:val="00365749"/>
    <w:rsid w:val="003716EA"/>
    <w:rsid w:val="00383A52"/>
    <w:rsid w:val="00393229"/>
    <w:rsid w:val="00393991"/>
    <w:rsid w:val="00395CD0"/>
    <w:rsid w:val="00397D10"/>
    <w:rsid w:val="003B2571"/>
    <w:rsid w:val="003C1B28"/>
    <w:rsid w:val="003C637B"/>
    <w:rsid w:val="003C7CD3"/>
    <w:rsid w:val="003D37D8"/>
    <w:rsid w:val="003D7333"/>
    <w:rsid w:val="003E5859"/>
    <w:rsid w:val="003E5BDE"/>
    <w:rsid w:val="003E7D9D"/>
    <w:rsid w:val="00402A4D"/>
    <w:rsid w:val="0040584A"/>
    <w:rsid w:val="00410E98"/>
    <w:rsid w:val="00421C6A"/>
    <w:rsid w:val="004242EF"/>
    <w:rsid w:val="0042580B"/>
    <w:rsid w:val="00430591"/>
    <w:rsid w:val="00431B88"/>
    <w:rsid w:val="00436099"/>
    <w:rsid w:val="00437354"/>
    <w:rsid w:val="0043794E"/>
    <w:rsid w:val="004465D8"/>
    <w:rsid w:val="004675D3"/>
    <w:rsid w:val="00475916"/>
    <w:rsid w:val="004771E5"/>
    <w:rsid w:val="004801DD"/>
    <w:rsid w:val="00483C1C"/>
    <w:rsid w:val="00484F10"/>
    <w:rsid w:val="0049053C"/>
    <w:rsid w:val="0049466A"/>
    <w:rsid w:val="00495AA8"/>
    <w:rsid w:val="004B101E"/>
    <w:rsid w:val="004C510C"/>
    <w:rsid w:val="004C6AA7"/>
    <w:rsid w:val="004E1FAB"/>
    <w:rsid w:val="004E36B1"/>
    <w:rsid w:val="004E70C2"/>
    <w:rsid w:val="004F2A93"/>
    <w:rsid w:val="004F40F8"/>
    <w:rsid w:val="004F6ABB"/>
    <w:rsid w:val="00500F55"/>
    <w:rsid w:val="00502B0B"/>
    <w:rsid w:val="00511422"/>
    <w:rsid w:val="0052416D"/>
    <w:rsid w:val="00532C58"/>
    <w:rsid w:val="0054346D"/>
    <w:rsid w:val="0055364E"/>
    <w:rsid w:val="005810A5"/>
    <w:rsid w:val="00582D4C"/>
    <w:rsid w:val="0058410F"/>
    <w:rsid w:val="0058602D"/>
    <w:rsid w:val="005933D3"/>
    <w:rsid w:val="00596DCF"/>
    <w:rsid w:val="005B2CE5"/>
    <w:rsid w:val="005B40F5"/>
    <w:rsid w:val="005C4E5C"/>
    <w:rsid w:val="005C535A"/>
    <w:rsid w:val="005F3991"/>
    <w:rsid w:val="006014D3"/>
    <w:rsid w:val="006022FD"/>
    <w:rsid w:val="00602BB0"/>
    <w:rsid w:val="00607AD0"/>
    <w:rsid w:val="00632E6F"/>
    <w:rsid w:val="00645F22"/>
    <w:rsid w:val="006472F9"/>
    <w:rsid w:val="00681C78"/>
    <w:rsid w:val="006832BD"/>
    <w:rsid w:val="00683D87"/>
    <w:rsid w:val="006A172A"/>
    <w:rsid w:val="006B7964"/>
    <w:rsid w:val="006C0C59"/>
    <w:rsid w:val="006C3F55"/>
    <w:rsid w:val="006C5A86"/>
    <w:rsid w:val="006D0556"/>
    <w:rsid w:val="006E49C8"/>
    <w:rsid w:val="00703F7E"/>
    <w:rsid w:val="0070424F"/>
    <w:rsid w:val="00705AE1"/>
    <w:rsid w:val="007074E9"/>
    <w:rsid w:val="0071268F"/>
    <w:rsid w:val="00713504"/>
    <w:rsid w:val="00737986"/>
    <w:rsid w:val="007415F9"/>
    <w:rsid w:val="007430F8"/>
    <w:rsid w:val="00743B28"/>
    <w:rsid w:val="00747419"/>
    <w:rsid w:val="007554A7"/>
    <w:rsid w:val="00767842"/>
    <w:rsid w:val="00767980"/>
    <w:rsid w:val="007752B1"/>
    <w:rsid w:val="007761A8"/>
    <w:rsid w:val="007762FA"/>
    <w:rsid w:val="0078405B"/>
    <w:rsid w:val="007841D0"/>
    <w:rsid w:val="007847D8"/>
    <w:rsid w:val="00785BB7"/>
    <w:rsid w:val="0078706E"/>
    <w:rsid w:val="007912DB"/>
    <w:rsid w:val="007A0121"/>
    <w:rsid w:val="007A1345"/>
    <w:rsid w:val="007A1DBA"/>
    <w:rsid w:val="007A51E8"/>
    <w:rsid w:val="007A778F"/>
    <w:rsid w:val="007B67CF"/>
    <w:rsid w:val="007C00C1"/>
    <w:rsid w:val="007D0E79"/>
    <w:rsid w:val="007D7B72"/>
    <w:rsid w:val="007E2752"/>
    <w:rsid w:val="007E4A80"/>
    <w:rsid w:val="007F13E7"/>
    <w:rsid w:val="007F2EEA"/>
    <w:rsid w:val="007F7D74"/>
    <w:rsid w:val="00811A56"/>
    <w:rsid w:val="0082672F"/>
    <w:rsid w:val="00843218"/>
    <w:rsid w:val="0084324D"/>
    <w:rsid w:val="00844E36"/>
    <w:rsid w:val="00852A3E"/>
    <w:rsid w:val="0086011A"/>
    <w:rsid w:val="00865B84"/>
    <w:rsid w:val="00871743"/>
    <w:rsid w:val="00874A7A"/>
    <w:rsid w:val="00882EC7"/>
    <w:rsid w:val="008905CA"/>
    <w:rsid w:val="008963A7"/>
    <w:rsid w:val="008A0DE9"/>
    <w:rsid w:val="008A4136"/>
    <w:rsid w:val="008D5B4E"/>
    <w:rsid w:val="008D77C8"/>
    <w:rsid w:val="008E525F"/>
    <w:rsid w:val="008F2032"/>
    <w:rsid w:val="00905BA4"/>
    <w:rsid w:val="0091109F"/>
    <w:rsid w:val="00932E15"/>
    <w:rsid w:val="00943105"/>
    <w:rsid w:val="0094491D"/>
    <w:rsid w:val="009452E5"/>
    <w:rsid w:val="00956402"/>
    <w:rsid w:val="009615B2"/>
    <w:rsid w:val="009A672D"/>
    <w:rsid w:val="009B02C6"/>
    <w:rsid w:val="009B37CF"/>
    <w:rsid w:val="009B4686"/>
    <w:rsid w:val="009B4950"/>
    <w:rsid w:val="009C4E62"/>
    <w:rsid w:val="009D6447"/>
    <w:rsid w:val="009F6615"/>
    <w:rsid w:val="009F7A9D"/>
    <w:rsid w:val="00A069AD"/>
    <w:rsid w:val="00A10099"/>
    <w:rsid w:val="00A13435"/>
    <w:rsid w:val="00A27FB0"/>
    <w:rsid w:val="00A3259E"/>
    <w:rsid w:val="00A53139"/>
    <w:rsid w:val="00AA1CAB"/>
    <w:rsid w:val="00AA43FF"/>
    <w:rsid w:val="00AB01C5"/>
    <w:rsid w:val="00AB1C30"/>
    <w:rsid w:val="00AB327D"/>
    <w:rsid w:val="00AB4B87"/>
    <w:rsid w:val="00AC65AC"/>
    <w:rsid w:val="00AC7B18"/>
    <w:rsid w:val="00AE2082"/>
    <w:rsid w:val="00AE6A10"/>
    <w:rsid w:val="00AF07D6"/>
    <w:rsid w:val="00AF31AD"/>
    <w:rsid w:val="00AF5D5A"/>
    <w:rsid w:val="00B041A5"/>
    <w:rsid w:val="00B04763"/>
    <w:rsid w:val="00B16C37"/>
    <w:rsid w:val="00B24549"/>
    <w:rsid w:val="00B24889"/>
    <w:rsid w:val="00B25491"/>
    <w:rsid w:val="00B307B2"/>
    <w:rsid w:val="00B33F09"/>
    <w:rsid w:val="00B35DD4"/>
    <w:rsid w:val="00B51607"/>
    <w:rsid w:val="00B73748"/>
    <w:rsid w:val="00B73E41"/>
    <w:rsid w:val="00B761BF"/>
    <w:rsid w:val="00B87533"/>
    <w:rsid w:val="00B96DF0"/>
    <w:rsid w:val="00BA129A"/>
    <w:rsid w:val="00BA2763"/>
    <w:rsid w:val="00BB45CD"/>
    <w:rsid w:val="00BB45EA"/>
    <w:rsid w:val="00BB7DE5"/>
    <w:rsid w:val="00BC1AC2"/>
    <w:rsid w:val="00BC419C"/>
    <w:rsid w:val="00BD31ED"/>
    <w:rsid w:val="00BD45C2"/>
    <w:rsid w:val="00BF17BA"/>
    <w:rsid w:val="00C01025"/>
    <w:rsid w:val="00C10F59"/>
    <w:rsid w:val="00C11EBF"/>
    <w:rsid w:val="00C2049C"/>
    <w:rsid w:val="00C212D5"/>
    <w:rsid w:val="00C266E2"/>
    <w:rsid w:val="00C3599F"/>
    <w:rsid w:val="00C37E19"/>
    <w:rsid w:val="00C56823"/>
    <w:rsid w:val="00C57239"/>
    <w:rsid w:val="00C61EB2"/>
    <w:rsid w:val="00C65DFA"/>
    <w:rsid w:val="00C76AB1"/>
    <w:rsid w:val="00C9571D"/>
    <w:rsid w:val="00CC7560"/>
    <w:rsid w:val="00CE02FD"/>
    <w:rsid w:val="00CF1783"/>
    <w:rsid w:val="00D10B3C"/>
    <w:rsid w:val="00D231CD"/>
    <w:rsid w:val="00D30B5D"/>
    <w:rsid w:val="00D41641"/>
    <w:rsid w:val="00D53A79"/>
    <w:rsid w:val="00D65EF4"/>
    <w:rsid w:val="00D71C5F"/>
    <w:rsid w:val="00D754F6"/>
    <w:rsid w:val="00D931AB"/>
    <w:rsid w:val="00DA00AB"/>
    <w:rsid w:val="00DA33F7"/>
    <w:rsid w:val="00DC1D5B"/>
    <w:rsid w:val="00DC392C"/>
    <w:rsid w:val="00DC4C90"/>
    <w:rsid w:val="00DE3453"/>
    <w:rsid w:val="00DE78DC"/>
    <w:rsid w:val="00DF5209"/>
    <w:rsid w:val="00DF65EA"/>
    <w:rsid w:val="00DF77D2"/>
    <w:rsid w:val="00E00B77"/>
    <w:rsid w:val="00E04690"/>
    <w:rsid w:val="00E17D2C"/>
    <w:rsid w:val="00E20454"/>
    <w:rsid w:val="00E22A81"/>
    <w:rsid w:val="00E22F8D"/>
    <w:rsid w:val="00E23308"/>
    <w:rsid w:val="00E253BA"/>
    <w:rsid w:val="00E8456C"/>
    <w:rsid w:val="00E847EB"/>
    <w:rsid w:val="00E84E55"/>
    <w:rsid w:val="00E85841"/>
    <w:rsid w:val="00E907A6"/>
    <w:rsid w:val="00E946B6"/>
    <w:rsid w:val="00E9785E"/>
    <w:rsid w:val="00EB6613"/>
    <w:rsid w:val="00EB6C06"/>
    <w:rsid w:val="00EB76C9"/>
    <w:rsid w:val="00ED0057"/>
    <w:rsid w:val="00ED4F33"/>
    <w:rsid w:val="00ED7161"/>
    <w:rsid w:val="00EE0255"/>
    <w:rsid w:val="00EE1741"/>
    <w:rsid w:val="00EE1EA9"/>
    <w:rsid w:val="00EE2BA9"/>
    <w:rsid w:val="00EE6E57"/>
    <w:rsid w:val="00F12A6B"/>
    <w:rsid w:val="00F1308A"/>
    <w:rsid w:val="00F14464"/>
    <w:rsid w:val="00F16879"/>
    <w:rsid w:val="00F331D7"/>
    <w:rsid w:val="00F4035E"/>
    <w:rsid w:val="00F40883"/>
    <w:rsid w:val="00F4381D"/>
    <w:rsid w:val="00F444D1"/>
    <w:rsid w:val="00F44506"/>
    <w:rsid w:val="00F46F9D"/>
    <w:rsid w:val="00F52E3C"/>
    <w:rsid w:val="00F62ABC"/>
    <w:rsid w:val="00F76086"/>
    <w:rsid w:val="00F765B1"/>
    <w:rsid w:val="00F87ECF"/>
    <w:rsid w:val="00F92962"/>
    <w:rsid w:val="00FA014F"/>
    <w:rsid w:val="00FB4E4D"/>
    <w:rsid w:val="00FB6149"/>
    <w:rsid w:val="00FC578E"/>
    <w:rsid w:val="00FD3FC3"/>
    <w:rsid w:val="00FD4CA2"/>
    <w:rsid w:val="00FD59FE"/>
    <w:rsid w:val="00FE5347"/>
    <w:rsid w:val="00FF0B5A"/>
    <w:rsid w:val="00FF1059"/>
    <w:rsid w:val="00FF2E88"/>
    <w:rsid w:val="00FF2EFA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F2C65"/>
  <w15:docId w15:val="{607DE698-E77C-4E76-A748-4A9C1666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-108"/>
      </w:tabs>
      <w:jc w:val="right"/>
      <w:outlineLvl w:val="0"/>
    </w:pPr>
  </w:style>
  <w:style w:type="paragraph" w:styleId="3">
    <w:name w:val="heading 3"/>
    <w:basedOn w:val="a"/>
    <w:next w:val="a"/>
    <w:qFormat/>
    <w:rsid w:val="002E06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"/>
    <w:basedOn w:val="a"/>
    <w:pPr>
      <w:ind w:right="5677"/>
      <w:jc w:val="center"/>
    </w:pPr>
    <w:rPr>
      <w:b/>
      <w:bCs/>
    </w:rPr>
  </w:style>
  <w:style w:type="paragraph" w:styleId="2">
    <w:name w:val="Body Text 2"/>
    <w:basedOn w:val="a"/>
    <w:pPr>
      <w:ind w:right="5677"/>
      <w:jc w:val="center"/>
    </w:pPr>
    <w:rPr>
      <w:b/>
      <w:bCs/>
      <w:sz w:val="20"/>
    </w:rPr>
  </w:style>
  <w:style w:type="paragraph" w:styleId="a6">
    <w:name w:val="Body Text Indent"/>
    <w:basedOn w:val="a"/>
    <w:link w:val="a7"/>
    <w:pPr>
      <w:ind w:firstLine="540"/>
      <w:jc w:val="both"/>
    </w:pPr>
  </w:style>
  <w:style w:type="paragraph" w:styleId="20">
    <w:name w:val="Body Text Indent 2"/>
    <w:basedOn w:val="a"/>
    <w:pPr>
      <w:ind w:firstLine="900"/>
      <w:jc w:val="both"/>
    </w:pPr>
  </w:style>
  <w:style w:type="paragraph" w:styleId="30">
    <w:name w:val="Body Text 3"/>
    <w:basedOn w:val="a"/>
  </w:style>
  <w:style w:type="character" w:styleId="a8">
    <w:name w:val="FollowedHyperlink"/>
    <w:basedOn w:val="a0"/>
    <w:rPr>
      <w:color w:val="800080"/>
      <w:u w:val="single"/>
    </w:rPr>
  </w:style>
  <w:style w:type="table" w:styleId="a9">
    <w:name w:val="Table Grid"/>
    <w:basedOn w:val="a1"/>
    <w:rsid w:val="00B33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E0604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F2A93"/>
    <w:rPr>
      <w:sz w:val="28"/>
      <w:szCs w:val="24"/>
    </w:rPr>
  </w:style>
  <w:style w:type="paragraph" w:customStyle="1" w:styleId="ab">
    <w:name w:val="Готовый"/>
    <w:basedOn w:val="a"/>
    <w:rsid w:val="007A134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rsid w:val="00B737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73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sional\Desktop\&#1058;&#1080;&#1090;&#1091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Титул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SPecialiST RePack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User Windows</dc:creator>
  <cp:lastModifiedBy>nvbvu nvbvu</cp:lastModifiedBy>
  <cp:revision>4</cp:revision>
  <cp:lastPrinted>2024-10-08T07:05:00Z</cp:lastPrinted>
  <dcterms:created xsi:type="dcterms:W3CDTF">2024-11-21T13:13:00Z</dcterms:created>
  <dcterms:modified xsi:type="dcterms:W3CDTF">2024-11-21T13:14:00Z</dcterms:modified>
</cp:coreProperties>
</file>